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60"/>
        <w:gridCol w:w="1558"/>
        <w:gridCol w:w="1558"/>
        <w:gridCol w:w="1558"/>
        <w:gridCol w:w="1558"/>
      </w:tblGrid>
      <w:tr w:rsidR="00A95501" w14:paraId="012C648B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12A0D56F" w14:textId="77777777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No.</w:t>
            </w:r>
          </w:p>
        </w:tc>
        <w:tc>
          <w:tcPr>
            <w:tcW w:w="1701" w:type="dxa"/>
            <w:vAlign w:val="center"/>
          </w:tcPr>
          <w:p w14:paraId="3F28CF27" w14:textId="77777777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Identification as per plan</w:t>
            </w:r>
          </w:p>
        </w:tc>
        <w:tc>
          <w:tcPr>
            <w:tcW w:w="2160" w:type="dxa"/>
            <w:vAlign w:val="center"/>
          </w:tcPr>
          <w:p w14:paraId="1B9FDE1E" w14:textId="77777777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Line associated with</w:t>
            </w:r>
          </w:p>
        </w:tc>
        <w:tc>
          <w:tcPr>
            <w:tcW w:w="1558" w:type="dxa"/>
            <w:vAlign w:val="center"/>
          </w:tcPr>
          <w:p w14:paraId="5F18DB4B" w14:textId="77777777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Type of valve</w:t>
            </w:r>
          </w:p>
        </w:tc>
        <w:tc>
          <w:tcPr>
            <w:tcW w:w="1558" w:type="dxa"/>
            <w:vAlign w:val="center"/>
          </w:tcPr>
          <w:p w14:paraId="57A1C781" w14:textId="77777777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Size of valve</w:t>
            </w:r>
          </w:p>
        </w:tc>
        <w:tc>
          <w:tcPr>
            <w:tcW w:w="1558" w:type="dxa"/>
            <w:vAlign w:val="center"/>
          </w:tcPr>
          <w:p w14:paraId="746F71FB" w14:textId="77777777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Location of valve</w:t>
            </w:r>
          </w:p>
        </w:tc>
        <w:tc>
          <w:tcPr>
            <w:tcW w:w="1558" w:type="dxa"/>
            <w:vAlign w:val="center"/>
          </w:tcPr>
          <w:p w14:paraId="7274AD61" w14:textId="08FF2EFB" w:rsidR="00A95501" w:rsidRPr="00B00BF4" w:rsidRDefault="00A95501" w:rsidP="00B00BF4">
            <w:pPr>
              <w:jc w:val="center"/>
              <w:rPr>
                <w:rFonts w:cs="Arial"/>
                <w:b/>
                <w:lang w:val="en-US"/>
              </w:rPr>
            </w:pPr>
            <w:r w:rsidRPr="00B00BF4">
              <w:rPr>
                <w:rFonts w:cs="Arial"/>
                <w:b/>
                <w:lang w:val="en-US"/>
              </w:rPr>
              <w:t>Between Frame</w:t>
            </w:r>
            <w:r w:rsidR="00365F26" w:rsidRPr="00B00BF4">
              <w:rPr>
                <w:rFonts w:cs="Arial"/>
                <w:b/>
                <w:lang w:val="en-US"/>
              </w:rPr>
              <w:t>s</w:t>
            </w:r>
          </w:p>
        </w:tc>
      </w:tr>
      <w:tr w:rsidR="00A95501" w:rsidRPr="00B00BF4" w14:paraId="68275E93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1F19D72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515454109" w:edGrp="everyone" w:colFirst="0" w:colLast="0"/>
            <w:permStart w:id="1753959024" w:edGrp="everyone" w:colFirst="1" w:colLast="1"/>
            <w:permStart w:id="1651006699" w:edGrp="everyone" w:colFirst="2" w:colLast="2"/>
            <w:permStart w:id="1348040400" w:edGrp="everyone" w:colFirst="3" w:colLast="3"/>
            <w:permStart w:id="1883123207" w:edGrp="everyone" w:colFirst="4" w:colLast="4"/>
            <w:permStart w:id="962415168" w:edGrp="everyone" w:colFirst="5" w:colLast="5"/>
            <w:permStart w:id="1600870584" w:edGrp="everyone" w:colFirst="6" w:colLast="6"/>
          </w:p>
        </w:tc>
        <w:tc>
          <w:tcPr>
            <w:tcW w:w="1701" w:type="dxa"/>
            <w:vAlign w:val="center"/>
          </w:tcPr>
          <w:p w14:paraId="3D60B96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2B5AAE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E693EA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6962A8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9EA089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25814E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2DCF201E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9641A1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2077710631" w:edGrp="everyone" w:colFirst="0" w:colLast="0"/>
            <w:permStart w:id="171062685" w:edGrp="everyone" w:colFirst="1" w:colLast="1"/>
            <w:permStart w:id="406869441" w:edGrp="everyone" w:colFirst="2" w:colLast="2"/>
            <w:permStart w:id="1905530593" w:edGrp="everyone" w:colFirst="3" w:colLast="3"/>
            <w:permStart w:id="1310030441" w:edGrp="everyone" w:colFirst="4" w:colLast="4"/>
            <w:permStart w:id="1624657530" w:edGrp="everyone" w:colFirst="5" w:colLast="5"/>
            <w:permStart w:id="832851653" w:edGrp="everyone" w:colFirst="6" w:colLast="6"/>
            <w:permEnd w:id="515454109"/>
            <w:permEnd w:id="1753959024"/>
            <w:permEnd w:id="1651006699"/>
            <w:permEnd w:id="1348040400"/>
            <w:permEnd w:id="1883123207"/>
            <w:permEnd w:id="962415168"/>
            <w:permEnd w:id="1600870584"/>
          </w:p>
        </w:tc>
        <w:tc>
          <w:tcPr>
            <w:tcW w:w="1701" w:type="dxa"/>
            <w:vAlign w:val="center"/>
          </w:tcPr>
          <w:p w14:paraId="204B069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79493EF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A02C2E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6FC2B4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3160DD4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01D443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264EDC2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7E0FD77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936645740" w:edGrp="everyone" w:colFirst="0" w:colLast="0"/>
            <w:permStart w:id="107613928" w:edGrp="everyone" w:colFirst="1" w:colLast="1"/>
            <w:permStart w:id="980761421" w:edGrp="everyone" w:colFirst="2" w:colLast="2"/>
            <w:permStart w:id="184770716" w:edGrp="everyone" w:colFirst="3" w:colLast="3"/>
            <w:permStart w:id="692984120" w:edGrp="everyone" w:colFirst="4" w:colLast="4"/>
            <w:permStart w:id="188039045" w:edGrp="everyone" w:colFirst="5" w:colLast="5"/>
            <w:permStart w:id="1878339709" w:edGrp="everyone" w:colFirst="6" w:colLast="6"/>
            <w:permEnd w:id="2077710631"/>
            <w:permEnd w:id="171062685"/>
            <w:permEnd w:id="406869441"/>
            <w:permEnd w:id="1905530593"/>
            <w:permEnd w:id="1310030441"/>
            <w:permEnd w:id="1624657530"/>
            <w:permEnd w:id="832851653"/>
          </w:p>
        </w:tc>
        <w:tc>
          <w:tcPr>
            <w:tcW w:w="1701" w:type="dxa"/>
            <w:vAlign w:val="center"/>
          </w:tcPr>
          <w:p w14:paraId="40C9F5C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EE5BAF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E42650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429B7F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F829DF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0F42CB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39F08471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501ED9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37513798" w:edGrp="everyone" w:colFirst="0" w:colLast="0"/>
            <w:permStart w:id="792733912" w:edGrp="everyone" w:colFirst="1" w:colLast="1"/>
            <w:permStart w:id="880047009" w:edGrp="everyone" w:colFirst="2" w:colLast="2"/>
            <w:permStart w:id="985627537" w:edGrp="everyone" w:colFirst="3" w:colLast="3"/>
            <w:permStart w:id="429088788" w:edGrp="everyone" w:colFirst="4" w:colLast="4"/>
            <w:permStart w:id="1885100557" w:edGrp="everyone" w:colFirst="5" w:colLast="5"/>
            <w:permStart w:id="578108473" w:edGrp="everyone" w:colFirst="6" w:colLast="6"/>
            <w:permEnd w:id="936645740"/>
            <w:permEnd w:id="107613928"/>
            <w:permEnd w:id="980761421"/>
            <w:permEnd w:id="184770716"/>
            <w:permEnd w:id="692984120"/>
            <w:permEnd w:id="188039045"/>
            <w:permEnd w:id="1878339709"/>
          </w:p>
        </w:tc>
        <w:tc>
          <w:tcPr>
            <w:tcW w:w="1701" w:type="dxa"/>
            <w:vAlign w:val="center"/>
          </w:tcPr>
          <w:p w14:paraId="76038F1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195672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BA24DE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C938CD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38F8F1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572388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421D27D8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5B15A96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2144938840" w:edGrp="everyone" w:colFirst="0" w:colLast="0"/>
            <w:permStart w:id="328167054" w:edGrp="everyone" w:colFirst="1" w:colLast="1"/>
            <w:permStart w:id="174066484" w:edGrp="everyone" w:colFirst="2" w:colLast="2"/>
            <w:permStart w:id="536028072" w:edGrp="everyone" w:colFirst="3" w:colLast="3"/>
            <w:permStart w:id="1666211264" w:edGrp="everyone" w:colFirst="4" w:colLast="4"/>
            <w:permStart w:id="1036008416" w:edGrp="everyone" w:colFirst="5" w:colLast="5"/>
            <w:permStart w:id="313603445" w:edGrp="everyone" w:colFirst="6" w:colLast="6"/>
            <w:permEnd w:id="137513798"/>
            <w:permEnd w:id="792733912"/>
            <w:permEnd w:id="880047009"/>
            <w:permEnd w:id="985627537"/>
            <w:permEnd w:id="429088788"/>
            <w:permEnd w:id="1885100557"/>
            <w:permEnd w:id="578108473"/>
          </w:p>
        </w:tc>
        <w:tc>
          <w:tcPr>
            <w:tcW w:w="1701" w:type="dxa"/>
            <w:vAlign w:val="center"/>
          </w:tcPr>
          <w:p w14:paraId="6910EA1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8F2A45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F96975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F3884E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64F506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BCC928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4331551E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738E602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218005645" w:edGrp="everyone" w:colFirst="0" w:colLast="0"/>
            <w:permStart w:id="1446663285" w:edGrp="everyone" w:colFirst="1" w:colLast="1"/>
            <w:permStart w:id="2141531398" w:edGrp="everyone" w:colFirst="2" w:colLast="2"/>
            <w:permStart w:id="1426533921" w:edGrp="everyone" w:colFirst="3" w:colLast="3"/>
            <w:permStart w:id="1146959860" w:edGrp="everyone" w:colFirst="4" w:colLast="4"/>
            <w:permStart w:id="1439069670" w:edGrp="everyone" w:colFirst="5" w:colLast="5"/>
            <w:permStart w:id="926042564" w:edGrp="everyone" w:colFirst="6" w:colLast="6"/>
            <w:permEnd w:id="2144938840"/>
            <w:permEnd w:id="328167054"/>
            <w:permEnd w:id="174066484"/>
            <w:permEnd w:id="536028072"/>
            <w:permEnd w:id="1666211264"/>
            <w:permEnd w:id="1036008416"/>
            <w:permEnd w:id="313603445"/>
          </w:p>
        </w:tc>
        <w:tc>
          <w:tcPr>
            <w:tcW w:w="1701" w:type="dxa"/>
            <w:vAlign w:val="center"/>
          </w:tcPr>
          <w:p w14:paraId="380BE4C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3B55797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922BBA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484D5B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706EF1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00E647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7FD26B7A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569B2D9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099638260" w:edGrp="everyone" w:colFirst="0" w:colLast="0"/>
            <w:permStart w:id="333595789" w:edGrp="everyone" w:colFirst="1" w:colLast="1"/>
            <w:permStart w:id="1680437274" w:edGrp="everyone" w:colFirst="2" w:colLast="2"/>
            <w:permStart w:id="1658729117" w:edGrp="everyone" w:colFirst="3" w:colLast="3"/>
            <w:permStart w:id="1854090115" w:edGrp="everyone" w:colFirst="4" w:colLast="4"/>
            <w:permStart w:id="1103322536" w:edGrp="everyone" w:colFirst="5" w:colLast="5"/>
            <w:permStart w:id="656477732" w:edGrp="everyone" w:colFirst="6" w:colLast="6"/>
            <w:permEnd w:id="1218005645"/>
            <w:permEnd w:id="1446663285"/>
            <w:permEnd w:id="2141531398"/>
            <w:permEnd w:id="1426533921"/>
            <w:permEnd w:id="1146959860"/>
            <w:permEnd w:id="1439069670"/>
            <w:permEnd w:id="926042564"/>
          </w:p>
        </w:tc>
        <w:tc>
          <w:tcPr>
            <w:tcW w:w="1701" w:type="dxa"/>
            <w:vAlign w:val="center"/>
          </w:tcPr>
          <w:p w14:paraId="1A313BE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6DD4917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EDC8B8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DE2382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A8FFB4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0A833A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935E0C6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672110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416764840" w:edGrp="everyone" w:colFirst="0" w:colLast="0"/>
            <w:permStart w:id="358558385" w:edGrp="everyone" w:colFirst="1" w:colLast="1"/>
            <w:permStart w:id="1782063094" w:edGrp="everyone" w:colFirst="2" w:colLast="2"/>
            <w:permStart w:id="1326267053" w:edGrp="everyone" w:colFirst="3" w:colLast="3"/>
            <w:permStart w:id="1336308889" w:edGrp="everyone" w:colFirst="4" w:colLast="4"/>
            <w:permStart w:id="574642636" w:edGrp="everyone" w:colFirst="5" w:colLast="5"/>
            <w:permStart w:id="1708076510" w:edGrp="everyone" w:colFirst="6" w:colLast="6"/>
            <w:permEnd w:id="1099638260"/>
            <w:permEnd w:id="333595789"/>
            <w:permEnd w:id="1680437274"/>
            <w:permEnd w:id="1658729117"/>
            <w:permEnd w:id="1854090115"/>
            <w:permEnd w:id="1103322536"/>
            <w:permEnd w:id="656477732"/>
          </w:p>
        </w:tc>
        <w:tc>
          <w:tcPr>
            <w:tcW w:w="1701" w:type="dxa"/>
            <w:vAlign w:val="center"/>
          </w:tcPr>
          <w:p w14:paraId="2104B83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D1C4BC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1931E4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3FD6A9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BEF637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9C8D8E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B2395D1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2FCD104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787364671" w:edGrp="everyone" w:colFirst="0" w:colLast="0"/>
            <w:permStart w:id="1851151825" w:edGrp="everyone" w:colFirst="1" w:colLast="1"/>
            <w:permStart w:id="1279670100" w:edGrp="everyone" w:colFirst="2" w:colLast="2"/>
            <w:permStart w:id="1572165189" w:edGrp="everyone" w:colFirst="3" w:colLast="3"/>
            <w:permStart w:id="617428662" w:edGrp="everyone" w:colFirst="4" w:colLast="4"/>
            <w:permStart w:id="1124536992" w:edGrp="everyone" w:colFirst="5" w:colLast="5"/>
            <w:permStart w:id="2020554711" w:edGrp="everyone" w:colFirst="6" w:colLast="6"/>
            <w:permEnd w:id="416764840"/>
            <w:permEnd w:id="358558385"/>
            <w:permEnd w:id="1782063094"/>
            <w:permEnd w:id="1326267053"/>
            <w:permEnd w:id="1336308889"/>
            <w:permEnd w:id="574642636"/>
            <w:permEnd w:id="1708076510"/>
          </w:p>
        </w:tc>
        <w:tc>
          <w:tcPr>
            <w:tcW w:w="1701" w:type="dxa"/>
            <w:vAlign w:val="center"/>
          </w:tcPr>
          <w:p w14:paraId="77EB4C0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8D1D1D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46BD84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8551E5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478F34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F1A9DC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6F772750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3F37211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2022441089" w:edGrp="everyone" w:colFirst="0" w:colLast="0"/>
            <w:permStart w:id="754669945" w:edGrp="everyone" w:colFirst="1" w:colLast="1"/>
            <w:permStart w:id="1344562414" w:edGrp="everyone" w:colFirst="2" w:colLast="2"/>
            <w:permStart w:id="742214278" w:edGrp="everyone" w:colFirst="3" w:colLast="3"/>
            <w:permStart w:id="737762661" w:edGrp="everyone" w:colFirst="4" w:colLast="4"/>
            <w:permStart w:id="2003315757" w:edGrp="everyone" w:colFirst="5" w:colLast="5"/>
            <w:permStart w:id="2088118621" w:edGrp="everyone" w:colFirst="6" w:colLast="6"/>
            <w:permEnd w:id="1787364671"/>
            <w:permEnd w:id="1851151825"/>
            <w:permEnd w:id="1279670100"/>
            <w:permEnd w:id="1572165189"/>
            <w:permEnd w:id="617428662"/>
            <w:permEnd w:id="1124536992"/>
            <w:permEnd w:id="2020554711"/>
          </w:p>
        </w:tc>
        <w:tc>
          <w:tcPr>
            <w:tcW w:w="1701" w:type="dxa"/>
            <w:vAlign w:val="center"/>
          </w:tcPr>
          <w:p w14:paraId="40FCF84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3CD608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8FC353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E925E9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043980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C2B2D5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E54D522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92C178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2006194857" w:edGrp="everyone" w:colFirst="0" w:colLast="0"/>
            <w:permStart w:id="792937066" w:edGrp="everyone" w:colFirst="1" w:colLast="1"/>
            <w:permStart w:id="1296847258" w:edGrp="everyone" w:colFirst="2" w:colLast="2"/>
            <w:permStart w:id="1056513010" w:edGrp="everyone" w:colFirst="3" w:colLast="3"/>
            <w:permStart w:id="1265309191" w:edGrp="everyone" w:colFirst="4" w:colLast="4"/>
            <w:permStart w:id="409276717" w:edGrp="everyone" w:colFirst="5" w:colLast="5"/>
            <w:permStart w:id="373493594" w:edGrp="everyone" w:colFirst="6" w:colLast="6"/>
            <w:permEnd w:id="2022441089"/>
            <w:permEnd w:id="754669945"/>
            <w:permEnd w:id="1344562414"/>
            <w:permEnd w:id="742214278"/>
            <w:permEnd w:id="737762661"/>
            <w:permEnd w:id="2003315757"/>
            <w:permEnd w:id="2088118621"/>
          </w:p>
        </w:tc>
        <w:tc>
          <w:tcPr>
            <w:tcW w:w="1701" w:type="dxa"/>
            <w:vAlign w:val="center"/>
          </w:tcPr>
          <w:p w14:paraId="3B90873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32A020A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41147B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5F8EEED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9F2E3D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61AD47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6AB34C2F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37814A4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469318193" w:edGrp="everyone" w:colFirst="0" w:colLast="0"/>
            <w:permStart w:id="2013616560" w:edGrp="everyone" w:colFirst="1" w:colLast="1"/>
            <w:permStart w:id="734408197" w:edGrp="everyone" w:colFirst="2" w:colLast="2"/>
            <w:permStart w:id="1983712639" w:edGrp="everyone" w:colFirst="3" w:colLast="3"/>
            <w:permStart w:id="1003049677" w:edGrp="everyone" w:colFirst="4" w:colLast="4"/>
            <w:permStart w:id="221468407" w:edGrp="everyone" w:colFirst="5" w:colLast="5"/>
            <w:permStart w:id="34473380" w:edGrp="everyone" w:colFirst="6" w:colLast="6"/>
            <w:permEnd w:id="2006194857"/>
            <w:permEnd w:id="792937066"/>
            <w:permEnd w:id="1296847258"/>
            <w:permEnd w:id="1056513010"/>
            <w:permEnd w:id="1265309191"/>
            <w:permEnd w:id="409276717"/>
            <w:permEnd w:id="373493594"/>
          </w:p>
        </w:tc>
        <w:tc>
          <w:tcPr>
            <w:tcW w:w="1701" w:type="dxa"/>
            <w:vAlign w:val="center"/>
          </w:tcPr>
          <w:p w14:paraId="760B3FD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289DD25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99BDB94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B43938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A7FAF4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F74462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69F57509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7B7E8C0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649688039" w:edGrp="everyone" w:colFirst="0" w:colLast="0"/>
            <w:permStart w:id="394015377" w:edGrp="everyone" w:colFirst="1" w:colLast="1"/>
            <w:permStart w:id="1260335609" w:edGrp="everyone" w:colFirst="2" w:colLast="2"/>
            <w:permStart w:id="493560474" w:edGrp="everyone" w:colFirst="3" w:colLast="3"/>
            <w:permStart w:id="264983881" w:edGrp="everyone" w:colFirst="4" w:colLast="4"/>
            <w:permStart w:id="236331720" w:edGrp="everyone" w:colFirst="5" w:colLast="5"/>
            <w:permStart w:id="1944981690" w:edGrp="everyone" w:colFirst="6" w:colLast="6"/>
            <w:permEnd w:id="469318193"/>
            <w:permEnd w:id="2013616560"/>
            <w:permEnd w:id="734408197"/>
            <w:permEnd w:id="1983712639"/>
            <w:permEnd w:id="1003049677"/>
            <w:permEnd w:id="221468407"/>
            <w:permEnd w:id="34473380"/>
          </w:p>
        </w:tc>
        <w:tc>
          <w:tcPr>
            <w:tcW w:w="1701" w:type="dxa"/>
            <w:vAlign w:val="center"/>
          </w:tcPr>
          <w:p w14:paraId="40CDCF8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329FBE9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55EADE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C430A2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2E8743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ABE84B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36627C24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0897B8F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866274880" w:edGrp="everyone" w:colFirst="0" w:colLast="0"/>
            <w:permStart w:id="1586957051" w:edGrp="everyone" w:colFirst="1" w:colLast="1"/>
            <w:permStart w:id="2013464238" w:edGrp="everyone" w:colFirst="2" w:colLast="2"/>
            <w:permStart w:id="41576471" w:edGrp="everyone" w:colFirst="3" w:colLast="3"/>
            <w:permStart w:id="2051024450" w:edGrp="everyone" w:colFirst="4" w:colLast="4"/>
            <w:permStart w:id="814296347" w:edGrp="everyone" w:colFirst="5" w:colLast="5"/>
            <w:permStart w:id="1294680046" w:edGrp="everyone" w:colFirst="6" w:colLast="6"/>
            <w:permEnd w:id="649688039"/>
            <w:permEnd w:id="394015377"/>
            <w:permEnd w:id="1260335609"/>
            <w:permEnd w:id="493560474"/>
            <w:permEnd w:id="264983881"/>
            <w:permEnd w:id="236331720"/>
            <w:permEnd w:id="1944981690"/>
          </w:p>
        </w:tc>
        <w:tc>
          <w:tcPr>
            <w:tcW w:w="1701" w:type="dxa"/>
            <w:vAlign w:val="center"/>
          </w:tcPr>
          <w:p w14:paraId="3FA03F7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1AE85C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F4DFD54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DFC4C8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31156D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B3DA15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68A5FFF2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7B41312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926426151" w:edGrp="everyone" w:colFirst="0" w:colLast="0"/>
            <w:permStart w:id="408820841" w:edGrp="everyone" w:colFirst="1" w:colLast="1"/>
            <w:permStart w:id="1177094292" w:edGrp="everyone" w:colFirst="2" w:colLast="2"/>
            <w:permStart w:id="1169704252" w:edGrp="everyone" w:colFirst="3" w:colLast="3"/>
            <w:permStart w:id="661607910" w:edGrp="everyone" w:colFirst="4" w:colLast="4"/>
            <w:permStart w:id="417863955" w:edGrp="everyone" w:colFirst="5" w:colLast="5"/>
            <w:permStart w:id="1956134678" w:edGrp="everyone" w:colFirst="6" w:colLast="6"/>
            <w:permEnd w:id="866274880"/>
            <w:permEnd w:id="1586957051"/>
            <w:permEnd w:id="2013464238"/>
            <w:permEnd w:id="41576471"/>
            <w:permEnd w:id="2051024450"/>
            <w:permEnd w:id="814296347"/>
            <w:permEnd w:id="1294680046"/>
          </w:p>
        </w:tc>
        <w:tc>
          <w:tcPr>
            <w:tcW w:w="1701" w:type="dxa"/>
            <w:vAlign w:val="center"/>
          </w:tcPr>
          <w:p w14:paraId="0F07178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E1E942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626442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512726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FBB9D2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B88C2CD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CCBE619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358E01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981624626" w:edGrp="everyone" w:colFirst="0" w:colLast="0"/>
            <w:permStart w:id="20122994" w:edGrp="everyone" w:colFirst="1" w:colLast="1"/>
            <w:permStart w:id="1338978422" w:edGrp="everyone" w:colFirst="2" w:colLast="2"/>
            <w:permStart w:id="1831106350" w:edGrp="everyone" w:colFirst="3" w:colLast="3"/>
            <w:permStart w:id="1520978967" w:edGrp="everyone" w:colFirst="4" w:colLast="4"/>
            <w:permStart w:id="69149397" w:edGrp="everyone" w:colFirst="5" w:colLast="5"/>
            <w:permStart w:id="1228687709" w:edGrp="everyone" w:colFirst="6" w:colLast="6"/>
            <w:permEnd w:id="926426151"/>
            <w:permEnd w:id="408820841"/>
            <w:permEnd w:id="1177094292"/>
            <w:permEnd w:id="1169704252"/>
            <w:permEnd w:id="661607910"/>
            <w:permEnd w:id="417863955"/>
            <w:permEnd w:id="1956134678"/>
          </w:p>
        </w:tc>
        <w:tc>
          <w:tcPr>
            <w:tcW w:w="1701" w:type="dxa"/>
            <w:vAlign w:val="center"/>
          </w:tcPr>
          <w:p w14:paraId="439907B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60CA47B4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B2DBC2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496FB8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F3B629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4416BA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48D82F10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55470D4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28203013" w:edGrp="everyone" w:colFirst="0" w:colLast="0"/>
            <w:permStart w:id="133898915" w:edGrp="everyone" w:colFirst="1" w:colLast="1"/>
            <w:permStart w:id="1870554905" w:edGrp="everyone" w:colFirst="2" w:colLast="2"/>
            <w:permStart w:id="1694988745" w:edGrp="everyone" w:colFirst="3" w:colLast="3"/>
            <w:permStart w:id="2053308578" w:edGrp="everyone" w:colFirst="4" w:colLast="4"/>
            <w:permStart w:id="322207442" w:edGrp="everyone" w:colFirst="5" w:colLast="5"/>
            <w:permStart w:id="1263556885" w:edGrp="everyone" w:colFirst="6" w:colLast="6"/>
            <w:permEnd w:id="1981624626"/>
            <w:permEnd w:id="20122994"/>
            <w:permEnd w:id="1338978422"/>
            <w:permEnd w:id="1831106350"/>
            <w:permEnd w:id="1520978967"/>
            <w:permEnd w:id="69149397"/>
            <w:permEnd w:id="1228687709"/>
          </w:p>
        </w:tc>
        <w:tc>
          <w:tcPr>
            <w:tcW w:w="1701" w:type="dxa"/>
            <w:vAlign w:val="center"/>
          </w:tcPr>
          <w:p w14:paraId="21D5E9A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2670E19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38A38DD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8B4512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89AEB7D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A48E07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8D8BA6C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28925FF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119712779" w:edGrp="everyone" w:colFirst="0" w:colLast="0"/>
            <w:permStart w:id="1167006356" w:edGrp="everyone" w:colFirst="1" w:colLast="1"/>
            <w:permStart w:id="1891972495" w:edGrp="everyone" w:colFirst="2" w:colLast="2"/>
            <w:permStart w:id="27164536" w:edGrp="everyone" w:colFirst="3" w:colLast="3"/>
            <w:permStart w:id="925254564" w:edGrp="everyone" w:colFirst="4" w:colLast="4"/>
            <w:permStart w:id="847148190" w:edGrp="everyone" w:colFirst="5" w:colLast="5"/>
            <w:permStart w:id="430655893" w:edGrp="everyone" w:colFirst="6" w:colLast="6"/>
            <w:permEnd w:id="28203013"/>
            <w:permEnd w:id="133898915"/>
            <w:permEnd w:id="1870554905"/>
            <w:permEnd w:id="1694988745"/>
            <w:permEnd w:id="2053308578"/>
            <w:permEnd w:id="322207442"/>
            <w:permEnd w:id="1263556885"/>
          </w:p>
        </w:tc>
        <w:tc>
          <w:tcPr>
            <w:tcW w:w="1701" w:type="dxa"/>
            <w:vAlign w:val="center"/>
          </w:tcPr>
          <w:p w14:paraId="12794B5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524B5D8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05014F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0B40B9B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D21A2F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E75660D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1F38A1B8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4D746F7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2054707845" w:edGrp="everyone" w:colFirst="0" w:colLast="0"/>
            <w:permStart w:id="436086396" w:edGrp="everyone" w:colFirst="1" w:colLast="1"/>
            <w:permStart w:id="1340957167" w:edGrp="everyone" w:colFirst="2" w:colLast="2"/>
            <w:permStart w:id="1512047297" w:edGrp="everyone" w:colFirst="3" w:colLast="3"/>
            <w:permStart w:id="621302866" w:edGrp="everyone" w:colFirst="4" w:colLast="4"/>
            <w:permStart w:id="1987013365" w:edGrp="everyone" w:colFirst="5" w:colLast="5"/>
            <w:permStart w:id="250895556" w:edGrp="everyone" w:colFirst="6" w:colLast="6"/>
            <w:permEnd w:id="1119712779"/>
            <w:permEnd w:id="1167006356"/>
            <w:permEnd w:id="1891972495"/>
            <w:permEnd w:id="27164536"/>
            <w:permEnd w:id="925254564"/>
            <w:permEnd w:id="847148190"/>
            <w:permEnd w:id="430655893"/>
          </w:p>
        </w:tc>
        <w:tc>
          <w:tcPr>
            <w:tcW w:w="1701" w:type="dxa"/>
            <w:vAlign w:val="center"/>
          </w:tcPr>
          <w:p w14:paraId="06E504D8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AF7996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7C5C4F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921ED74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59F5E0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DE7C33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21F47888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5AA0E50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306351997" w:edGrp="everyone" w:colFirst="0" w:colLast="0"/>
            <w:permStart w:id="1855940877" w:edGrp="everyone" w:colFirst="1" w:colLast="1"/>
            <w:permStart w:id="1004349707" w:edGrp="everyone" w:colFirst="2" w:colLast="2"/>
            <w:permStart w:id="759781906" w:edGrp="everyone" w:colFirst="3" w:colLast="3"/>
            <w:permStart w:id="1953109709" w:edGrp="everyone" w:colFirst="4" w:colLast="4"/>
            <w:permStart w:id="1011176735" w:edGrp="everyone" w:colFirst="5" w:colLast="5"/>
            <w:permStart w:id="206200871" w:edGrp="everyone" w:colFirst="6" w:colLast="6"/>
            <w:permEnd w:id="2054707845"/>
            <w:permEnd w:id="436086396"/>
            <w:permEnd w:id="1340957167"/>
            <w:permEnd w:id="1512047297"/>
            <w:permEnd w:id="621302866"/>
            <w:permEnd w:id="1987013365"/>
            <w:permEnd w:id="250895556"/>
          </w:p>
        </w:tc>
        <w:tc>
          <w:tcPr>
            <w:tcW w:w="1701" w:type="dxa"/>
            <w:vAlign w:val="center"/>
          </w:tcPr>
          <w:p w14:paraId="697F784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5A35950E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4A4177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62456B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B1E9BD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504C80C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7E768C69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3AC0BC0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714889705" w:edGrp="everyone" w:colFirst="0" w:colLast="0"/>
            <w:permStart w:id="956371946" w:edGrp="everyone" w:colFirst="1" w:colLast="1"/>
            <w:permStart w:id="241637070" w:edGrp="everyone" w:colFirst="2" w:colLast="2"/>
            <w:permStart w:id="778782632" w:edGrp="everyone" w:colFirst="3" w:colLast="3"/>
            <w:permStart w:id="430247082" w:edGrp="everyone" w:colFirst="4" w:colLast="4"/>
            <w:permStart w:id="1514803009" w:edGrp="everyone" w:colFirst="5" w:colLast="5"/>
            <w:permStart w:id="1660425779" w:edGrp="everyone" w:colFirst="6" w:colLast="6"/>
            <w:permEnd w:id="1306351997"/>
            <w:permEnd w:id="1855940877"/>
            <w:permEnd w:id="1004349707"/>
            <w:permEnd w:id="759781906"/>
            <w:permEnd w:id="1953109709"/>
            <w:permEnd w:id="1011176735"/>
            <w:permEnd w:id="206200871"/>
          </w:p>
        </w:tc>
        <w:tc>
          <w:tcPr>
            <w:tcW w:w="1701" w:type="dxa"/>
            <w:vAlign w:val="center"/>
          </w:tcPr>
          <w:p w14:paraId="0EF9D1A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20ECB23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37E74F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55A51B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4FEC55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CE5298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2B93CD8A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24F581D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707937047" w:edGrp="everyone" w:colFirst="0" w:colLast="0"/>
            <w:permStart w:id="417149271" w:edGrp="everyone" w:colFirst="1" w:colLast="1"/>
            <w:permStart w:id="991199205" w:edGrp="everyone" w:colFirst="2" w:colLast="2"/>
            <w:permStart w:id="2138643397" w:edGrp="everyone" w:colFirst="3" w:colLast="3"/>
            <w:permStart w:id="648289118" w:edGrp="everyone" w:colFirst="4" w:colLast="4"/>
            <w:permStart w:id="1159206374" w:edGrp="everyone" w:colFirst="5" w:colLast="5"/>
            <w:permStart w:id="2095742417" w:edGrp="everyone" w:colFirst="6" w:colLast="6"/>
            <w:permEnd w:id="1714889705"/>
            <w:permEnd w:id="956371946"/>
            <w:permEnd w:id="241637070"/>
            <w:permEnd w:id="778782632"/>
            <w:permEnd w:id="430247082"/>
            <w:permEnd w:id="1514803009"/>
            <w:permEnd w:id="1660425779"/>
          </w:p>
        </w:tc>
        <w:tc>
          <w:tcPr>
            <w:tcW w:w="1701" w:type="dxa"/>
            <w:vAlign w:val="center"/>
          </w:tcPr>
          <w:p w14:paraId="798406E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5908A86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3C322A8D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B972B9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1709E9F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7881EDF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45606037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6040FDA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343580655" w:edGrp="everyone" w:colFirst="0" w:colLast="0"/>
            <w:permStart w:id="1788374496" w:edGrp="everyone" w:colFirst="1" w:colLast="1"/>
            <w:permStart w:id="814030056" w:edGrp="everyone" w:colFirst="2" w:colLast="2"/>
            <w:permStart w:id="691412761" w:edGrp="everyone" w:colFirst="3" w:colLast="3"/>
            <w:permStart w:id="1162621382" w:edGrp="everyone" w:colFirst="4" w:colLast="4"/>
            <w:permStart w:id="1841316400" w:edGrp="everyone" w:colFirst="5" w:colLast="5"/>
            <w:permStart w:id="1436301070" w:edGrp="everyone" w:colFirst="6" w:colLast="6"/>
            <w:permEnd w:id="1707937047"/>
            <w:permEnd w:id="417149271"/>
            <w:permEnd w:id="991199205"/>
            <w:permEnd w:id="2138643397"/>
            <w:permEnd w:id="648289118"/>
            <w:permEnd w:id="1159206374"/>
            <w:permEnd w:id="2095742417"/>
          </w:p>
        </w:tc>
        <w:tc>
          <w:tcPr>
            <w:tcW w:w="1701" w:type="dxa"/>
            <w:vAlign w:val="center"/>
          </w:tcPr>
          <w:p w14:paraId="3850A7D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942F231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851FF8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CC544C0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6EB37A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8C269C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2858397B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1D57F9E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98466660" w:edGrp="everyone" w:colFirst="0" w:colLast="0"/>
            <w:permStart w:id="101006803" w:edGrp="everyone" w:colFirst="1" w:colLast="1"/>
            <w:permStart w:id="2035491568" w:edGrp="everyone" w:colFirst="2" w:colLast="2"/>
            <w:permStart w:id="1133197573" w:edGrp="everyone" w:colFirst="3" w:colLast="3"/>
            <w:permStart w:id="1075409932" w:edGrp="everyone" w:colFirst="4" w:colLast="4"/>
            <w:permStart w:id="469521066" w:edGrp="everyone" w:colFirst="5" w:colLast="5"/>
            <w:permStart w:id="1883193604" w:edGrp="everyone" w:colFirst="6" w:colLast="6"/>
            <w:permEnd w:id="1343580655"/>
            <w:permEnd w:id="1788374496"/>
            <w:permEnd w:id="814030056"/>
            <w:permEnd w:id="691412761"/>
            <w:permEnd w:id="1162621382"/>
            <w:permEnd w:id="1841316400"/>
            <w:permEnd w:id="1436301070"/>
          </w:p>
        </w:tc>
        <w:tc>
          <w:tcPr>
            <w:tcW w:w="1701" w:type="dxa"/>
            <w:vAlign w:val="center"/>
          </w:tcPr>
          <w:p w14:paraId="531B8157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613DBFB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8EFE862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6B2AD7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FB5EBCC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123E01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tr w:rsidR="00A95501" w:rsidRPr="00B00BF4" w14:paraId="60D61AF7" w14:textId="77777777" w:rsidTr="00A4089E">
        <w:trPr>
          <w:trHeight w:val="454"/>
        </w:trPr>
        <w:tc>
          <w:tcPr>
            <w:tcW w:w="675" w:type="dxa"/>
            <w:vAlign w:val="center"/>
          </w:tcPr>
          <w:p w14:paraId="5BA1F1D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  <w:permStart w:id="1390833169" w:edGrp="everyone" w:colFirst="0" w:colLast="0"/>
            <w:permStart w:id="1818627218" w:edGrp="everyone" w:colFirst="1" w:colLast="1"/>
            <w:permStart w:id="726353061" w:edGrp="everyone" w:colFirst="2" w:colLast="2"/>
            <w:permStart w:id="24776367" w:edGrp="everyone" w:colFirst="3" w:colLast="3"/>
            <w:permStart w:id="252533322" w:edGrp="everyone" w:colFirst="4" w:colLast="4"/>
            <w:permStart w:id="1881156039" w:edGrp="everyone" w:colFirst="5" w:colLast="5"/>
            <w:permStart w:id="39931959" w:edGrp="everyone" w:colFirst="6" w:colLast="6"/>
            <w:permEnd w:id="98466660"/>
            <w:permEnd w:id="101006803"/>
            <w:permEnd w:id="2035491568"/>
            <w:permEnd w:id="1133197573"/>
            <w:permEnd w:id="1075409932"/>
            <w:permEnd w:id="469521066"/>
            <w:permEnd w:id="1883193604"/>
          </w:p>
        </w:tc>
        <w:tc>
          <w:tcPr>
            <w:tcW w:w="1701" w:type="dxa"/>
            <w:vAlign w:val="center"/>
          </w:tcPr>
          <w:p w14:paraId="6EC76386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72420223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6958FFA9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1654D57B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4F8E966A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1558" w:type="dxa"/>
            <w:vAlign w:val="center"/>
          </w:tcPr>
          <w:p w14:paraId="2C2D4C55" w14:textId="77777777" w:rsidR="00A95501" w:rsidRPr="00B00BF4" w:rsidRDefault="00A95501" w:rsidP="0069670B">
            <w:pPr>
              <w:rPr>
                <w:rFonts w:cs="Arial"/>
                <w:szCs w:val="22"/>
                <w:lang w:val="en-US"/>
              </w:rPr>
            </w:pPr>
          </w:p>
        </w:tc>
      </w:tr>
      <w:permEnd w:id="1390833169"/>
      <w:permEnd w:id="1818627218"/>
      <w:permEnd w:id="726353061"/>
      <w:permEnd w:id="24776367"/>
      <w:permEnd w:id="252533322"/>
      <w:permEnd w:id="1881156039"/>
      <w:permEnd w:id="39931959"/>
    </w:tbl>
    <w:p w14:paraId="3C984670" w14:textId="77777777" w:rsidR="003D5362" w:rsidRPr="00A17472" w:rsidRDefault="003D5362" w:rsidP="00A17472"/>
    <w:sectPr w:rsidR="003D5362" w:rsidRPr="00A17472" w:rsidSect="00B02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566" w:bottom="1134" w:left="567" w:header="284" w:footer="4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F306" w14:textId="77777777" w:rsidR="00972178" w:rsidRDefault="00972178" w:rsidP="00CE5106">
      <w:r>
        <w:separator/>
      </w:r>
    </w:p>
  </w:endnote>
  <w:endnote w:type="continuationSeparator" w:id="0">
    <w:p w14:paraId="3A2E4D6B" w14:textId="77777777" w:rsidR="00972178" w:rsidRDefault="00972178" w:rsidP="00CE5106">
      <w:r>
        <w:continuationSeparator/>
      </w:r>
    </w:p>
  </w:endnote>
  <w:endnote w:type="continuationNotice" w:id="1">
    <w:p w14:paraId="0B1E4C8E" w14:textId="77777777" w:rsidR="00972178" w:rsidRDefault="00972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D909" w14:textId="77777777" w:rsidR="005C356B" w:rsidRDefault="005C3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37F7" w14:textId="77777777" w:rsidR="00CE5106" w:rsidRDefault="00166354" w:rsidP="00A8196F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7E14F5">
      <w:rPr>
        <w:sz w:val="18"/>
      </w:rPr>
      <w:t>4.1.2 B</w:t>
    </w:r>
    <w:r w:rsidRPr="00166354">
      <w:rPr>
        <w:sz w:val="18"/>
      </w:rPr>
      <w:ptab w:relativeTo="margin" w:alignment="center" w:leader="none"/>
    </w:r>
    <w:r w:rsidR="00205D57" w:rsidRPr="00205D57">
      <w:rPr>
        <w:b/>
        <w:sz w:val="18"/>
      </w:rPr>
      <w:t>DECK</w:t>
    </w:r>
    <w:r w:rsidR="00205D57">
      <w:rPr>
        <w:sz w:val="18"/>
      </w:rPr>
      <w:t xml:space="preserve"> </w:t>
    </w:r>
    <w:r w:rsidR="00063203">
      <w:rPr>
        <w:b/>
        <w:sz w:val="18"/>
      </w:rPr>
      <w:t>RATINGS</w:t>
    </w:r>
    <w:r w:rsidR="00A8196F">
      <w:rPr>
        <w:b/>
        <w:sz w:val="18"/>
      </w:rPr>
      <w:t xml:space="preserve">   </w:t>
    </w:r>
    <w:r w:rsidRPr="00166354">
      <w:rPr>
        <w:sz w:val="18"/>
      </w:rPr>
      <w:ptab w:relativeTo="margin" w:alignment="right" w:leader="none"/>
    </w:r>
    <w:r w:rsidR="00A8196F">
      <w:rPr>
        <w:sz w:val="18"/>
      </w:rPr>
      <w:t xml:space="preserve">    </w:t>
    </w:r>
    <w:r w:rsidR="007E14F5">
      <w:rPr>
        <w:sz w:val="18"/>
      </w:rPr>
      <w:t>Retention 1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8B0D" w14:textId="16CCA7FF" w:rsidR="00BF0410" w:rsidRDefault="00BF0410" w:rsidP="00B00BF4">
    <w:pPr>
      <w:pStyle w:val="Footer"/>
      <w:jc w:val="right"/>
      <w:rPr>
        <w:sz w:val="18"/>
      </w:rPr>
    </w:pPr>
    <w:r>
      <w:rPr>
        <w:sz w:val="18"/>
      </w:rPr>
      <w:t>Retention</w:t>
    </w:r>
    <w:r w:rsidR="005D0AAB">
      <w:rPr>
        <w:sz w:val="18"/>
      </w:rPr>
      <w:t>:</w:t>
    </w:r>
    <w:r>
      <w:rPr>
        <w:sz w:val="18"/>
      </w:rPr>
      <w:t xml:space="preserve"> </w:t>
    </w:r>
    <w:r w:rsidR="00F62861">
      <w:rPr>
        <w:sz w:val="18"/>
      </w:rPr>
      <w:t>3</w:t>
    </w:r>
    <w:r>
      <w:rPr>
        <w:sz w:val="18"/>
      </w:rPr>
      <w:t xml:space="preserve"> year</w:t>
    </w:r>
    <w:r w:rsidR="005D0AAB">
      <w:rPr>
        <w:sz w:val="18"/>
      </w:rPr>
      <w:t>s</w:t>
    </w:r>
  </w:p>
  <w:p w14:paraId="3A57499D" w14:textId="5AFBE4FC" w:rsidR="00BF0410" w:rsidRDefault="00BF0410" w:rsidP="00B00BF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0ED8" w14:textId="77777777" w:rsidR="00972178" w:rsidRDefault="00972178" w:rsidP="00CE5106">
      <w:r>
        <w:separator/>
      </w:r>
    </w:p>
  </w:footnote>
  <w:footnote w:type="continuationSeparator" w:id="0">
    <w:p w14:paraId="693B60C5" w14:textId="77777777" w:rsidR="00972178" w:rsidRDefault="00972178" w:rsidP="00CE5106">
      <w:r>
        <w:continuationSeparator/>
      </w:r>
    </w:p>
  </w:footnote>
  <w:footnote w:type="continuationNotice" w:id="1">
    <w:p w14:paraId="5C552535" w14:textId="77777777" w:rsidR="00972178" w:rsidRDefault="00972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ED0A" w14:textId="77777777" w:rsidR="005C356B" w:rsidRDefault="005C3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677" w14:textId="0087C991" w:rsidR="005C356B" w:rsidRDefault="00ED3F75">
    <w:pPr>
      <w:pStyle w:val="Header"/>
    </w:pPr>
    <w:r>
      <w:rPr>
        <w:noProof/>
      </w:rPr>
      <w:drawing>
        <wp:anchor distT="0" distB="0" distL="114300" distR="114300" simplePos="1" relativeHeight="251658240" behindDoc="0" locked="0" layoutInCell="1" allowOverlap="1" wp14:anchorId="744C75FF" wp14:editId="01658C73">
          <wp:simplePos x="0" y="0"/>
          <wp:positionH relativeFrom="column">
            <wp:posOffset>182880</wp:posOffset>
          </wp:positionH>
          <wp:positionV relativeFrom="paragraph">
            <wp:posOffset>182880</wp:posOffset>
          </wp:positionV>
          <wp:extent cx="1143000" cy="233172"/>
          <wp:effectExtent l="0" t="0" r="0" b="0"/>
          <wp:wrapNone/>
          <wp:docPr id="1724863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8634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233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662"/>
      <w:gridCol w:w="2268"/>
    </w:tblGrid>
    <w:tr w:rsidR="00AC4AA1" w14:paraId="2C227A5C" w14:textId="77777777" w:rsidTr="001862C2">
      <w:trPr>
        <w:trHeight w:val="1525"/>
        <w:jc w:val="center"/>
      </w:trPr>
      <w:tc>
        <w:tcPr>
          <w:tcW w:w="1970" w:type="dxa"/>
          <w:vAlign w:val="center"/>
        </w:tcPr>
        <w:p w14:paraId="244AC7FF" w14:textId="7AB0B00A" w:rsidR="00AC4AA1" w:rsidRPr="00597BC8" w:rsidRDefault="00DF61E4" w:rsidP="00597BC8">
          <w:pPr>
            <w:jc w:val="center"/>
          </w:pPr>
          <w:r>
            <w:rPr>
              <w:noProof/>
            </w:rPr>
            <w:drawing>
              <wp:inline distT="0" distB="0" distL="0" distR="0" wp14:anchorId="675E6EB6" wp14:editId="759D3F49">
                <wp:extent cx="1103940" cy="225203"/>
                <wp:effectExtent l="0" t="0" r="1270" b="381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396BD103" w14:textId="3456BEF0" w:rsidR="00AC4AA1" w:rsidRDefault="005D0AAB" w:rsidP="00043DEC">
          <w:pPr>
            <w:jc w:val="center"/>
            <w:rPr>
              <w:rFonts w:asciiTheme="minorHAnsi" w:hAnsiTheme="minorHAnsi"/>
              <w:sz w:val="20"/>
            </w:rPr>
          </w:pPr>
          <w:r w:rsidRPr="005D0AAB">
            <w:rPr>
              <w:rFonts w:asciiTheme="minorHAnsi" w:hAnsiTheme="minorHAnsi"/>
              <w:sz w:val="20"/>
            </w:rPr>
            <w:t>SAFETY, HEALTH, ENVIRONMENT AND QULAITY MANAGEMENT SYSTEM</w:t>
          </w:r>
        </w:p>
        <w:p w14:paraId="42A2C2AB" w14:textId="77777777" w:rsidR="005D0AAB" w:rsidRPr="005D0AAB" w:rsidRDefault="005D0AAB" w:rsidP="00043DEC">
          <w:pPr>
            <w:jc w:val="center"/>
            <w:rPr>
              <w:rFonts w:asciiTheme="minorHAnsi" w:hAnsiTheme="minorHAnsi"/>
              <w:sz w:val="20"/>
            </w:rPr>
          </w:pPr>
        </w:p>
        <w:p w14:paraId="53E9056D" w14:textId="18939DF9" w:rsidR="00A17472" w:rsidRPr="005D0AAB" w:rsidRDefault="005D0AAB" w:rsidP="00043DEC">
          <w:pPr>
            <w:jc w:val="center"/>
            <w:rPr>
              <w:rFonts w:asciiTheme="minorHAnsi" w:hAnsiTheme="minorHAnsi"/>
              <w:b/>
              <w:szCs w:val="22"/>
            </w:rPr>
          </w:pPr>
          <w:r w:rsidRPr="005D0AAB">
            <w:rPr>
              <w:rFonts w:asciiTheme="minorHAnsi" w:hAnsiTheme="minorHAnsi"/>
              <w:b/>
              <w:szCs w:val="22"/>
            </w:rPr>
            <w:t xml:space="preserve">DETAILS OF </w:t>
          </w:r>
          <w:r w:rsidR="00E0130B">
            <w:rPr>
              <w:rFonts w:asciiTheme="minorHAnsi" w:hAnsiTheme="minorHAnsi"/>
              <w:b/>
              <w:szCs w:val="22"/>
            </w:rPr>
            <w:t xml:space="preserve">SEWAGE RETENTION TANK </w:t>
          </w:r>
          <w:r w:rsidRPr="005D0AAB">
            <w:rPr>
              <w:rFonts w:asciiTheme="minorHAnsi" w:hAnsiTheme="minorHAnsi"/>
              <w:b/>
              <w:szCs w:val="22"/>
            </w:rPr>
            <w:t xml:space="preserve">VALVES </w:t>
          </w:r>
        </w:p>
        <w:p w14:paraId="1102C790" w14:textId="77777777" w:rsidR="00A95501" w:rsidRDefault="00A95501" w:rsidP="00043DEC">
          <w:pPr>
            <w:jc w:val="center"/>
            <w:rPr>
              <w:b/>
              <w:sz w:val="16"/>
              <w:szCs w:val="16"/>
            </w:rPr>
          </w:pPr>
        </w:p>
        <w:p w14:paraId="2C2275B2" w14:textId="77777777" w:rsidR="00AC4AA1" w:rsidRPr="005D0AAB" w:rsidRDefault="00AC4AA1" w:rsidP="00043DEC">
          <w:pPr>
            <w:jc w:val="center"/>
            <w:rPr>
              <w:rFonts w:asciiTheme="minorHAnsi" w:hAnsiTheme="minorHAnsi"/>
              <w:sz w:val="20"/>
            </w:rPr>
          </w:pPr>
          <w:r w:rsidRPr="005D0AAB">
            <w:rPr>
              <w:rFonts w:asciiTheme="minorHAnsi" w:hAnsiTheme="minorHAnsi"/>
              <w:sz w:val="20"/>
            </w:rPr>
            <w:t>REPORTING FORMS MANUAL</w:t>
          </w:r>
        </w:p>
      </w:tc>
      <w:tc>
        <w:tcPr>
          <w:tcW w:w="2268" w:type="dxa"/>
          <w:vAlign w:val="center"/>
        </w:tcPr>
        <w:p w14:paraId="4109EFE4" w14:textId="653CA7DE" w:rsidR="00AC4AA1" w:rsidRPr="00BE608F" w:rsidRDefault="00AC4AA1" w:rsidP="00043DEC">
          <w:pPr>
            <w:tabs>
              <w:tab w:val="left" w:pos="736"/>
            </w:tabs>
            <w:ind w:left="1016" w:hanging="1016"/>
            <w:jc w:val="both"/>
            <w:rPr>
              <w:snapToGrid w:val="0"/>
              <w:color w:val="000000" w:themeColor="text1"/>
              <w:sz w:val="16"/>
              <w:szCs w:val="16"/>
            </w:rPr>
          </w:pPr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Page  </w:t>
          </w:r>
          <w:proofErr w:type="gramStart"/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  :</w:t>
          </w:r>
          <w:proofErr w:type="gramEnd"/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 </w:t>
          </w:r>
          <w:r w:rsidR="00B96628" w:rsidRPr="00BE608F">
            <w:rPr>
              <w:b/>
              <w:snapToGrid w:val="0"/>
              <w:color w:val="000000" w:themeColor="text1"/>
              <w:sz w:val="16"/>
              <w:szCs w:val="16"/>
            </w:rPr>
            <w:fldChar w:fldCharType="begin"/>
          </w:r>
          <w:r w:rsidRPr="00BE608F">
            <w:rPr>
              <w:b/>
              <w:snapToGrid w:val="0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B96628" w:rsidRPr="00BE608F">
            <w:rPr>
              <w:b/>
              <w:snapToGrid w:val="0"/>
              <w:color w:val="000000" w:themeColor="text1"/>
              <w:sz w:val="16"/>
              <w:szCs w:val="16"/>
            </w:rPr>
            <w:fldChar w:fldCharType="separate"/>
          </w:r>
          <w:r w:rsidR="00082B7B" w:rsidRPr="00BE608F">
            <w:rPr>
              <w:b/>
              <w:noProof/>
              <w:snapToGrid w:val="0"/>
              <w:color w:val="000000" w:themeColor="text1"/>
              <w:sz w:val="16"/>
              <w:szCs w:val="16"/>
            </w:rPr>
            <w:t>1</w:t>
          </w:r>
          <w:r w:rsidR="00B96628" w:rsidRPr="00BE608F">
            <w:rPr>
              <w:b/>
              <w:snapToGrid w:val="0"/>
              <w:color w:val="000000" w:themeColor="text1"/>
              <w:sz w:val="16"/>
              <w:szCs w:val="16"/>
            </w:rPr>
            <w:fldChar w:fldCharType="end"/>
          </w:r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 of </w:t>
          </w:r>
          <w:r w:rsidRPr="00BE608F">
            <w:rPr>
              <w:color w:val="000000" w:themeColor="text1"/>
            </w:rPr>
            <w:fldChar w:fldCharType="begin"/>
          </w:r>
          <w:r w:rsidRPr="00BE608F">
            <w:rPr>
              <w:color w:val="000000" w:themeColor="text1"/>
            </w:rPr>
            <w:instrText xml:space="preserve"> NUMPAGES  \* Arabic  \* MERGEFORMAT </w:instrText>
          </w:r>
          <w:r w:rsidRPr="00BE608F">
            <w:rPr>
              <w:color w:val="000000" w:themeColor="text1"/>
            </w:rPr>
            <w:fldChar w:fldCharType="separate"/>
          </w:r>
          <w:r w:rsidR="00082B7B" w:rsidRPr="00BE608F">
            <w:rPr>
              <w:b/>
              <w:noProof/>
              <w:snapToGrid w:val="0"/>
              <w:color w:val="000000" w:themeColor="text1"/>
              <w:sz w:val="16"/>
              <w:szCs w:val="16"/>
            </w:rPr>
            <w:t>1</w:t>
          </w:r>
          <w:r w:rsidRPr="00BE608F">
            <w:rPr>
              <w:b/>
              <w:noProof/>
              <w:snapToGrid w:val="0"/>
              <w:color w:val="000000" w:themeColor="text1"/>
              <w:sz w:val="16"/>
              <w:szCs w:val="16"/>
            </w:rPr>
            <w:fldChar w:fldCharType="end"/>
          </w:r>
        </w:p>
        <w:p w14:paraId="3544DE4D" w14:textId="30A4DE59" w:rsidR="00AC4AA1" w:rsidRPr="00BE608F" w:rsidRDefault="00AC4AA1" w:rsidP="00043DEC">
          <w:pPr>
            <w:jc w:val="both"/>
            <w:rPr>
              <w:color w:val="000000" w:themeColor="text1"/>
              <w:sz w:val="16"/>
              <w:szCs w:val="16"/>
            </w:rPr>
          </w:pPr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Form  </w:t>
          </w:r>
          <w:proofErr w:type="gramStart"/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  :</w:t>
          </w:r>
          <w:proofErr w:type="gramEnd"/>
          <w:r w:rsidRPr="00BE608F">
            <w:rPr>
              <w:snapToGrid w:val="0"/>
              <w:color w:val="000000" w:themeColor="text1"/>
              <w:sz w:val="16"/>
              <w:szCs w:val="16"/>
            </w:rPr>
            <w:t xml:space="preserve"> </w:t>
          </w:r>
          <w:r w:rsidR="00F62861" w:rsidRPr="00BE608F">
            <w:rPr>
              <w:snapToGrid w:val="0"/>
              <w:color w:val="000000" w:themeColor="text1"/>
              <w:sz w:val="16"/>
              <w:szCs w:val="16"/>
            </w:rPr>
            <w:t>3</w:t>
          </w:r>
          <w:r w:rsidR="00E0130B" w:rsidRPr="00BE608F">
            <w:rPr>
              <w:snapToGrid w:val="0"/>
              <w:color w:val="000000" w:themeColor="text1"/>
              <w:sz w:val="16"/>
              <w:szCs w:val="16"/>
            </w:rPr>
            <w:t>.2.7</w:t>
          </w:r>
          <w:r w:rsidR="00107122" w:rsidRPr="00BE608F">
            <w:rPr>
              <w:snapToGrid w:val="0"/>
              <w:color w:val="000000" w:themeColor="text1"/>
              <w:sz w:val="16"/>
              <w:szCs w:val="16"/>
            </w:rPr>
            <w:t>h</w:t>
          </w:r>
        </w:p>
        <w:p w14:paraId="2E10F150" w14:textId="56E85352" w:rsidR="00AC4AA1" w:rsidRPr="00BE608F" w:rsidRDefault="00AC4AA1" w:rsidP="00043DEC">
          <w:pPr>
            <w:jc w:val="both"/>
            <w:rPr>
              <w:color w:val="000000" w:themeColor="text1"/>
              <w:sz w:val="16"/>
              <w:szCs w:val="16"/>
            </w:rPr>
          </w:pPr>
          <w:r w:rsidRPr="00BE608F">
            <w:rPr>
              <w:color w:val="000000" w:themeColor="text1"/>
              <w:sz w:val="16"/>
              <w:szCs w:val="16"/>
            </w:rPr>
            <w:t xml:space="preserve">Date   </w:t>
          </w:r>
          <w:proofErr w:type="gramStart"/>
          <w:r w:rsidRPr="00BE608F">
            <w:rPr>
              <w:color w:val="000000" w:themeColor="text1"/>
              <w:sz w:val="16"/>
              <w:szCs w:val="16"/>
            </w:rPr>
            <w:t xml:space="preserve">  </w:t>
          </w:r>
          <w:r w:rsidR="00820773">
            <w:rPr>
              <w:color w:val="000000" w:themeColor="text1"/>
              <w:sz w:val="16"/>
              <w:szCs w:val="16"/>
            </w:rPr>
            <w:t>:</w:t>
          </w:r>
          <w:proofErr w:type="gramEnd"/>
          <w:r w:rsidR="00B73127">
            <w:t xml:space="preserve"> </w:t>
          </w:r>
          <w:r w:rsidR="001862C2">
            <w:rPr>
              <w:color w:val="000000" w:themeColor="text1"/>
              <w:sz w:val="16"/>
              <w:szCs w:val="16"/>
            </w:rPr>
            <w:t>08-Aug</w:t>
          </w:r>
          <w:r w:rsidR="00B73127" w:rsidRPr="00B73127">
            <w:rPr>
              <w:color w:val="000000" w:themeColor="text1"/>
              <w:sz w:val="16"/>
              <w:szCs w:val="16"/>
            </w:rPr>
            <w:t>-202</w:t>
          </w:r>
          <w:r w:rsidR="001862C2">
            <w:rPr>
              <w:color w:val="000000" w:themeColor="text1"/>
              <w:sz w:val="16"/>
              <w:szCs w:val="16"/>
            </w:rPr>
            <w:t>5</w:t>
          </w:r>
        </w:p>
        <w:p w14:paraId="5B064C86" w14:textId="1C1F80D1" w:rsidR="00AC4AA1" w:rsidRPr="00BE608F" w:rsidRDefault="00AC4AA1" w:rsidP="00043DEC">
          <w:pPr>
            <w:jc w:val="both"/>
            <w:rPr>
              <w:color w:val="000000" w:themeColor="text1"/>
              <w:sz w:val="16"/>
              <w:szCs w:val="16"/>
            </w:rPr>
          </w:pPr>
          <w:r w:rsidRPr="00BE608F">
            <w:rPr>
              <w:color w:val="000000" w:themeColor="text1"/>
              <w:sz w:val="16"/>
              <w:szCs w:val="16"/>
            </w:rPr>
            <w:t xml:space="preserve">Rev    </w:t>
          </w:r>
          <w:proofErr w:type="gramStart"/>
          <w:r w:rsidRPr="00BE608F">
            <w:rPr>
              <w:color w:val="000000" w:themeColor="text1"/>
              <w:sz w:val="16"/>
              <w:szCs w:val="16"/>
            </w:rPr>
            <w:t xml:space="preserve">  :</w:t>
          </w:r>
          <w:proofErr w:type="gramEnd"/>
          <w:r w:rsidRPr="00BE608F">
            <w:rPr>
              <w:color w:val="000000" w:themeColor="text1"/>
              <w:sz w:val="16"/>
              <w:szCs w:val="16"/>
            </w:rPr>
            <w:t xml:space="preserve"> </w:t>
          </w:r>
          <w:r w:rsidR="00820773">
            <w:rPr>
              <w:color w:val="000000" w:themeColor="text1"/>
              <w:sz w:val="16"/>
              <w:szCs w:val="16"/>
            </w:rPr>
            <w:t>10.0</w:t>
          </w:r>
        </w:p>
        <w:p w14:paraId="0808BEEF" w14:textId="6FDBB6AC" w:rsidR="00AC4AA1" w:rsidRPr="00BE608F" w:rsidRDefault="00AC4AA1" w:rsidP="008F0BEA">
          <w:pPr>
            <w:jc w:val="both"/>
            <w:rPr>
              <w:color w:val="000000" w:themeColor="text1"/>
              <w:sz w:val="16"/>
              <w:szCs w:val="16"/>
            </w:rPr>
          </w:pPr>
          <w:r w:rsidRPr="00BE608F">
            <w:rPr>
              <w:color w:val="000000" w:themeColor="text1"/>
              <w:sz w:val="16"/>
              <w:szCs w:val="16"/>
            </w:rPr>
            <w:t xml:space="preserve">App </w:t>
          </w:r>
          <w:proofErr w:type="gramStart"/>
          <w:r w:rsidRPr="00BE608F">
            <w:rPr>
              <w:color w:val="000000" w:themeColor="text1"/>
              <w:sz w:val="16"/>
              <w:szCs w:val="16"/>
            </w:rPr>
            <w:t>By :</w:t>
          </w:r>
          <w:proofErr w:type="gramEnd"/>
          <w:r w:rsidRPr="00BE608F">
            <w:rPr>
              <w:color w:val="000000" w:themeColor="text1"/>
            </w:rPr>
            <w:fldChar w:fldCharType="begin"/>
          </w:r>
          <w:r w:rsidRPr="00BE608F">
            <w:rPr>
              <w:color w:val="000000" w:themeColor="text1"/>
            </w:rPr>
            <w:instrText xml:space="preserve"> DOCPROPERTY  ApprovedBy  \* MERGEFORMAT </w:instrText>
          </w:r>
          <w:r w:rsidRPr="00BE608F">
            <w:rPr>
              <w:color w:val="000000" w:themeColor="text1"/>
            </w:rPr>
            <w:fldChar w:fldCharType="separate"/>
          </w:r>
          <w:r w:rsidR="00824817" w:rsidRPr="00824817">
            <w:rPr>
              <w:color w:val="000000" w:themeColor="text1"/>
              <w:sz w:val="16"/>
              <w:szCs w:val="16"/>
            </w:rPr>
            <w:t xml:space="preserve"> </w:t>
          </w:r>
          <w:r w:rsidRPr="00BE608F">
            <w:rPr>
              <w:color w:val="000000" w:themeColor="text1"/>
              <w:sz w:val="16"/>
              <w:szCs w:val="16"/>
            </w:rPr>
            <w:fldChar w:fldCharType="end"/>
          </w:r>
          <w:r w:rsidR="001862C2">
            <w:rPr>
              <w:color w:val="000000" w:themeColor="text1"/>
              <w:sz w:val="16"/>
              <w:szCs w:val="16"/>
            </w:rPr>
            <w:t>DPA</w:t>
          </w:r>
        </w:p>
        <w:p w14:paraId="1BB28EF1" w14:textId="5291898D" w:rsidR="005D0AAB" w:rsidRDefault="005D0AAB" w:rsidP="008F0BEA">
          <w:pPr>
            <w:jc w:val="both"/>
          </w:pPr>
          <w:r w:rsidRPr="00BE608F">
            <w:rPr>
              <w:color w:val="000000" w:themeColor="text1"/>
              <w:sz w:val="16"/>
              <w:szCs w:val="16"/>
            </w:rPr>
            <w:t>File No. 3.2.7</w:t>
          </w:r>
        </w:p>
      </w:tc>
    </w:tr>
  </w:tbl>
  <w:p w14:paraId="41BCE7D9" w14:textId="77777777" w:rsidR="00AC4AA1" w:rsidRPr="00AC4AA1" w:rsidRDefault="00AC4AA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54212"/>
    <w:multiLevelType w:val="hybridMultilevel"/>
    <w:tmpl w:val="A008D4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47B71"/>
    <w:multiLevelType w:val="hybridMultilevel"/>
    <w:tmpl w:val="DEB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2566">
    <w:abstractNumId w:val="10"/>
  </w:num>
  <w:num w:numId="2" w16cid:durableId="616647657">
    <w:abstractNumId w:val="3"/>
  </w:num>
  <w:num w:numId="3" w16cid:durableId="1145857140">
    <w:abstractNumId w:val="18"/>
  </w:num>
  <w:num w:numId="4" w16cid:durableId="1323124892">
    <w:abstractNumId w:val="7"/>
  </w:num>
  <w:num w:numId="5" w16cid:durableId="1655719918">
    <w:abstractNumId w:val="31"/>
  </w:num>
  <w:num w:numId="6" w16cid:durableId="507061585">
    <w:abstractNumId w:val="30"/>
  </w:num>
  <w:num w:numId="7" w16cid:durableId="306016039">
    <w:abstractNumId w:val="32"/>
  </w:num>
  <w:num w:numId="8" w16cid:durableId="916012664">
    <w:abstractNumId w:val="35"/>
  </w:num>
  <w:num w:numId="9" w16cid:durableId="1073893851">
    <w:abstractNumId w:val="1"/>
  </w:num>
  <w:num w:numId="10" w16cid:durableId="72095982">
    <w:abstractNumId w:val="4"/>
  </w:num>
  <w:num w:numId="11" w16cid:durableId="777682539">
    <w:abstractNumId w:val="6"/>
  </w:num>
  <w:num w:numId="12" w16cid:durableId="1945113579">
    <w:abstractNumId w:val="12"/>
  </w:num>
  <w:num w:numId="13" w16cid:durableId="2011987080">
    <w:abstractNumId w:val="5"/>
  </w:num>
  <w:num w:numId="14" w16cid:durableId="1807427144">
    <w:abstractNumId w:val="22"/>
  </w:num>
  <w:num w:numId="15" w16cid:durableId="1286885795">
    <w:abstractNumId w:val="25"/>
  </w:num>
  <w:num w:numId="16" w16cid:durableId="85269981">
    <w:abstractNumId w:val="17"/>
  </w:num>
  <w:num w:numId="17" w16cid:durableId="1694306182">
    <w:abstractNumId w:val="0"/>
  </w:num>
  <w:num w:numId="18" w16cid:durableId="1644306383">
    <w:abstractNumId w:val="34"/>
  </w:num>
  <w:num w:numId="19" w16cid:durableId="1596206961">
    <w:abstractNumId w:val="24"/>
  </w:num>
  <w:num w:numId="20" w16cid:durableId="1801069539">
    <w:abstractNumId w:val="11"/>
  </w:num>
  <w:num w:numId="21" w16cid:durableId="833882742">
    <w:abstractNumId w:val="14"/>
  </w:num>
  <w:num w:numId="22" w16cid:durableId="336928847">
    <w:abstractNumId w:val="29"/>
  </w:num>
  <w:num w:numId="23" w16cid:durableId="126975242">
    <w:abstractNumId w:val="26"/>
  </w:num>
  <w:num w:numId="24" w16cid:durableId="1705404165">
    <w:abstractNumId w:val="16"/>
  </w:num>
  <w:num w:numId="25" w16cid:durableId="1117213804">
    <w:abstractNumId w:val="9"/>
  </w:num>
  <w:num w:numId="26" w16cid:durableId="1575119838">
    <w:abstractNumId w:val="15"/>
  </w:num>
  <w:num w:numId="27" w16cid:durableId="417095835">
    <w:abstractNumId w:val="28"/>
  </w:num>
  <w:num w:numId="28" w16cid:durableId="1230577681">
    <w:abstractNumId w:val="21"/>
  </w:num>
  <w:num w:numId="29" w16cid:durableId="1057824586">
    <w:abstractNumId w:val="13"/>
  </w:num>
  <w:num w:numId="30" w16cid:durableId="1423337028">
    <w:abstractNumId w:val="33"/>
  </w:num>
  <w:num w:numId="31" w16cid:durableId="1304695352">
    <w:abstractNumId w:val="23"/>
  </w:num>
  <w:num w:numId="32" w16cid:durableId="1759060650">
    <w:abstractNumId w:val="20"/>
  </w:num>
  <w:num w:numId="33" w16cid:durableId="1467116041">
    <w:abstractNumId w:val="8"/>
  </w:num>
  <w:num w:numId="34" w16cid:durableId="1530952496">
    <w:abstractNumId w:val="19"/>
  </w:num>
  <w:num w:numId="35" w16cid:durableId="921842589">
    <w:abstractNumId w:val="2"/>
  </w:num>
  <w:num w:numId="36" w16cid:durableId="17717773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023E6"/>
    <w:rsid w:val="00057FE1"/>
    <w:rsid w:val="00063203"/>
    <w:rsid w:val="00074D4A"/>
    <w:rsid w:val="000776F1"/>
    <w:rsid w:val="00082B7B"/>
    <w:rsid w:val="00084C68"/>
    <w:rsid w:val="00107122"/>
    <w:rsid w:val="001078D1"/>
    <w:rsid w:val="00120943"/>
    <w:rsid w:val="0013660D"/>
    <w:rsid w:val="00166354"/>
    <w:rsid w:val="001862C2"/>
    <w:rsid w:val="001A5701"/>
    <w:rsid w:val="001B1106"/>
    <w:rsid w:val="001B4309"/>
    <w:rsid w:val="001B51DA"/>
    <w:rsid w:val="001E7993"/>
    <w:rsid w:val="0020569B"/>
    <w:rsid w:val="00205D57"/>
    <w:rsid w:val="00230A0D"/>
    <w:rsid w:val="00236B09"/>
    <w:rsid w:val="002424D0"/>
    <w:rsid w:val="0027238A"/>
    <w:rsid w:val="0028592A"/>
    <w:rsid w:val="002A2BB9"/>
    <w:rsid w:val="00302407"/>
    <w:rsid w:val="00365F26"/>
    <w:rsid w:val="003D5362"/>
    <w:rsid w:val="004120EB"/>
    <w:rsid w:val="00466FC4"/>
    <w:rsid w:val="00483EA9"/>
    <w:rsid w:val="00484A0F"/>
    <w:rsid w:val="004B05E6"/>
    <w:rsid w:val="004B4F64"/>
    <w:rsid w:val="004C4709"/>
    <w:rsid w:val="004E36E5"/>
    <w:rsid w:val="005028FC"/>
    <w:rsid w:val="00511456"/>
    <w:rsid w:val="00527B7A"/>
    <w:rsid w:val="00537810"/>
    <w:rsid w:val="0056366C"/>
    <w:rsid w:val="00594D44"/>
    <w:rsid w:val="00597BC8"/>
    <w:rsid w:val="005A451A"/>
    <w:rsid w:val="005C356B"/>
    <w:rsid w:val="005D0AAB"/>
    <w:rsid w:val="005D7155"/>
    <w:rsid w:val="005E1528"/>
    <w:rsid w:val="00610A9B"/>
    <w:rsid w:val="0063290C"/>
    <w:rsid w:val="00636E12"/>
    <w:rsid w:val="00644E73"/>
    <w:rsid w:val="00664161"/>
    <w:rsid w:val="006B6F64"/>
    <w:rsid w:val="006E440E"/>
    <w:rsid w:val="007347EC"/>
    <w:rsid w:val="00753E85"/>
    <w:rsid w:val="00756533"/>
    <w:rsid w:val="007618DC"/>
    <w:rsid w:val="00761CF0"/>
    <w:rsid w:val="007668BA"/>
    <w:rsid w:val="00793726"/>
    <w:rsid w:val="007C7CA8"/>
    <w:rsid w:val="007E14F5"/>
    <w:rsid w:val="007E23F1"/>
    <w:rsid w:val="00820773"/>
    <w:rsid w:val="008244CA"/>
    <w:rsid w:val="00824817"/>
    <w:rsid w:val="00877C8D"/>
    <w:rsid w:val="00897398"/>
    <w:rsid w:val="008A0DD3"/>
    <w:rsid w:val="008D031D"/>
    <w:rsid w:val="008D6E34"/>
    <w:rsid w:val="008E6097"/>
    <w:rsid w:val="008F0BEA"/>
    <w:rsid w:val="008F4078"/>
    <w:rsid w:val="0091594E"/>
    <w:rsid w:val="00921D23"/>
    <w:rsid w:val="00944EF7"/>
    <w:rsid w:val="00952608"/>
    <w:rsid w:val="009608A3"/>
    <w:rsid w:val="00972178"/>
    <w:rsid w:val="00A17472"/>
    <w:rsid w:val="00A4089E"/>
    <w:rsid w:val="00A65181"/>
    <w:rsid w:val="00A8196F"/>
    <w:rsid w:val="00A95501"/>
    <w:rsid w:val="00AA6729"/>
    <w:rsid w:val="00AB1175"/>
    <w:rsid w:val="00AC4AA1"/>
    <w:rsid w:val="00AD3940"/>
    <w:rsid w:val="00AE465F"/>
    <w:rsid w:val="00B00BF4"/>
    <w:rsid w:val="00B0219E"/>
    <w:rsid w:val="00B112F9"/>
    <w:rsid w:val="00B318F4"/>
    <w:rsid w:val="00B359A6"/>
    <w:rsid w:val="00B73127"/>
    <w:rsid w:val="00B803A0"/>
    <w:rsid w:val="00B96628"/>
    <w:rsid w:val="00BC7916"/>
    <w:rsid w:val="00BE608F"/>
    <w:rsid w:val="00BF0410"/>
    <w:rsid w:val="00C67851"/>
    <w:rsid w:val="00C82002"/>
    <w:rsid w:val="00C82136"/>
    <w:rsid w:val="00C82433"/>
    <w:rsid w:val="00CE5106"/>
    <w:rsid w:val="00CE6D76"/>
    <w:rsid w:val="00CF2967"/>
    <w:rsid w:val="00D33B7E"/>
    <w:rsid w:val="00D33BB0"/>
    <w:rsid w:val="00D53253"/>
    <w:rsid w:val="00D63403"/>
    <w:rsid w:val="00DB5261"/>
    <w:rsid w:val="00DC283E"/>
    <w:rsid w:val="00DC34DD"/>
    <w:rsid w:val="00DF61E4"/>
    <w:rsid w:val="00E0130B"/>
    <w:rsid w:val="00E71894"/>
    <w:rsid w:val="00E847F9"/>
    <w:rsid w:val="00E96C8B"/>
    <w:rsid w:val="00EA73E3"/>
    <w:rsid w:val="00EB597A"/>
    <w:rsid w:val="00ED3F75"/>
    <w:rsid w:val="00EF6610"/>
    <w:rsid w:val="00F043AC"/>
    <w:rsid w:val="00F2329D"/>
    <w:rsid w:val="00F62861"/>
    <w:rsid w:val="00F671A5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7DDC1"/>
  <w15:docId w15:val="{F2C92C68-E3CD-4E1C-92C7-F9F43CEE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59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BDFE4-7663-4444-A6B0-E2EF395A0B6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173C0AC-09ED-4A52-9060-9667104D7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36905-F4C3-47B8-A60B-57CE9217DC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32F40-81FA-44B9-A7EC-760BCB321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25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Details of overboard valves in Engine Room</vt:lpstr>
    </vt:vector>
  </TitlesOfParts>
  <Company>Tankers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 of Sewage Valves in Engine Room</dc:title>
  <dc:creator>Kerry Everett - GSH DBN</dc:creator>
  <cp:lastModifiedBy>Felicia Hong</cp:lastModifiedBy>
  <cp:revision>22</cp:revision>
  <cp:lastPrinted>2012-01-26T13:55:00Z</cp:lastPrinted>
  <dcterms:created xsi:type="dcterms:W3CDTF">2016-11-07T09:07:00Z</dcterms:created>
  <dcterms:modified xsi:type="dcterms:W3CDTF">2025-08-08T13:31:00Z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Details of Sewage Valves in Engine Room</vt:lpwstr>
  </property>
  <property fmtid="{D5CDD505-2E9C-101B-9397-08002B2CF9AE}" pid="11" name="MediaServiceImageTags">
    <vt:lpwstr/>
  </property>
</Properties>
</file>